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5C" w:rsidRPr="005F69AA" w:rsidRDefault="0069135C" w:rsidP="005F69AA">
      <w:pPr>
        <w:jc w:val="center"/>
        <w:rPr>
          <w:rFonts w:cs="Times New Roman"/>
          <w:sz w:val="30"/>
          <w:szCs w:val="30"/>
        </w:rPr>
      </w:pPr>
      <w:r w:rsidRPr="005F69AA">
        <w:rPr>
          <w:rFonts w:cs="宋体" w:hint="eastAsia"/>
          <w:sz w:val="30"/>
          <w:szCs w:val="30"/>
        </w:rPr>
        <w:t>温州市教育工会女教职工委员会</w:t>
      </w:r>
    </w:p>
    <w:p w:rsidR="0069135C" w:rsidRPr="005F69AA" w:rsidRDefault="0069135C" w:rsidP="005F69AA">
      <w:pPr>
        <w:jc w:val="center"/>
        <w:rPr>
          <w:rFonts w:cs="Times New Roman"/>
          <w:sz w:val="30"/>
          <w:szCs w:val="30"/>
        </w:rPr>
      </w:pPr>
      <w:r w:rsidRPr="005F69AA">
        <w:rPr>
          <w:rFonts w:cs="宋体" w:hint="eastAsia"/>
          <w:sz w:val="30"/>
          <w:szCs w:val="30"/>
        </w:rPr>
        <w:t>关于组织参加全国第二届“阳光女性</w:t>
      </w:r>
      <w:r w:rsidRPr="005F69AA">
        <w:rPr>
          <w:rFonts w:cs="Times New Roman"/>
          <w:sz w:val="30"/>
          <w:szCs w:val="30"/>
        </w:rPr>
        <w:t>•</w:t>
      </w:r>
      <w:r w:rsidRPr="005F69AA">
        <w:rPr>
          <w:rFonts w:cs="宋体" w:hint="eastAsia"/>
          <w:sz w:val="30"/>
          <w:szCs w:val="30"/>
        </w:rPr>
        <w:t>幸福中国”</w:t>
      </w:r>
    </w:p>
    <w:p w:rsidR="0069135C" w:rsidRPr="005F69AA" w:rsidRDefault="0069135C" w:rsidP="005F69AA">
      <w:pPr>
        <w:jc w:val="center"/>
        <w:rPr>
          <w:rFonts w:cs="Times New Roman"/>
          <w:sz w:val="30"/>
          <w:szCs w:val="30"/>
        </w:rPr>
      </w:pPr>
      <w:r w:rsidRPr="005F69AA">
        <w:rPr>
          <w:rFonts w:cs="宋体" w:hint="eastAsia"/>
          <w:sz w:val="30"/>
          <w:szCs w:val="30"/>
        </w:rPr>
        <w:t>读书征文活动的通知</w:t>
      </w:r>
    </w:p>
    <w:p w:rsidR="0069135C" w:rsidRPr="005F69AA" w:rsidRDefault="0069135C" w:rsidP="005F69AA">
      <w:pPr>
        <w:spacing w:line="360" w:lineRule="auto"/>
        <w:rPr>
          <w:rFonts w:cs="Times New Roman"/>
          <w:sz w:val="24"/>
          <w:szCs w:val="24"/>
        </w:rPr>
      </w:pPr>
    </w:p>
    <w:p w:rsidR="0069135C" w:rsidRPr="005F69AA" w:rsidRDefault="0069135C" w:rsidP="005F69AA">
      <w:pPr>
        <w:spacing w:line="360" w:lineRule="auto"/>
        <w:rPr>
          <w:rFonts w:cs="Times New Roman"/>
          <w:sz w:val="24"/>
          <w:szCs w:val="24"/>
        </w:rPr>
      </w:pPr>
      <w:r w:rsidRPr="005F69AA">
        <w:rPr>
          <w:rFonts w:cs="宋体" w:hint="eastAsia"/>
          <w:sz w:val="24"/>
          <w:szCs w:val="24"/>
        </w:rPr>
        <w:t>各有关工会女教职工委员会：</w:t>
      </w:r>
    </w:p>
    <w:p w:rsidR="0069135C" w:rsidRPr="005F69AA" w:rsidRDefault="0069135C" w:rsidP="005F69AA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 w:rsidRPr="005F69AA">
        <w:rPr>
          <w:rFonts w:cs="宋体" w:hint="eastAsia"/>
          <w:sz w:val="24"/>
          <w:szCs w:val="24"/>
        </w:rPr>
        <w:t>全国第二届“阳光女性</w:t>
      </w:r>
      <w:r w:rsidRPr="005F69AA">
        <w:rPr>
          <w:rFonts w:cs="Times New Roman"/>
          <w:sz w:val="24"/>
          <w:szCs w:val="24"/>
        </w:rPr>
        <w:t>•</w:t>
      </w:r>
      <w:r w:rsidRPr="005F69AA">
        <w:rPr>
          <w:rFonts w:cs="宋体" w:hint="eastAsia"/>
          <w:sz w:val="24"/>
          <w:szCs w:val="24"/>
        </w:rPr>
        <w:t>幸福中国”读书征文活动主办单位为红旗出版社、中国妇女报社、人民网。征文以“幸福”和“心态”为主题，任选其一，标题自拟，体裁不限，风格不拘。写己所知，抒己所感。</w:t>
      </w:r>
    </w:p>
    <w:p w:rsidR="0069135C" w:rsidRPr="005F69AA" w:rsidRDefault="0069135C" w:rsidP="005F69AA">
      <w:pPr>
        <w:pStyle w:val="ListParagraph"/>
        <w:spacing w:line="360" w:lineRule="auto"/>
        <w:ind w:firstLine="31680"/>
        <w:rPr>
          <w:rFonts w:cs="Times New Roman"/>
          <w:sz w:val="24"/>
          <w:szCs w:val="24"/>
        </w:rPr>
      </w:pPr>
      <w:r w:rsidRPr="005F69AA">
        <w:rPr>
          <w:rFonts w:cs="宋体" w:hint="eastAsia"/>
          <w:sz w:val="24"/>
          <w:szCs w:val="24"/>
        </w:rPr>
        <w:t>征文内容要求结合书中某一章或某一节的核心理念和观点，阐述自己对“幸福”和“阳光心态”的认识和领悟，畅谈阳光心态与幸福人生关系；结合个人生活和工作经历，论述如何培养阳光心态、如何调适心里、如何控制不良情绪以及如何提升幸福能力等；叙述发生在自己身边或自己亲身经历的快乐故事、幸福故事；书写个人对幸福单位、幸福城市、幸福中国建设的建议，礼赞幸福单位、幸福城市、幸福中国建设的可喜成果。文章内容要反映真情实感，积极向上，要贴近日常生活和工作，反映时代精神面貌。文章文题相符、主题突出、层次分明、段落整齐，语言文字生动、简练、准确、优美。</w:t>
      </w:r>
    </w:p>
    <w:p w:rsidR="0069135C" w:rsidRPr="005F69AA" w:rsidRDefault="0069135C" w:rsidP="005F69AA">
      <w:pPr>
        <w:pStyle w:val="ListParagraph"/>
        <w:spacing w:line="360" w:lineRule="auto"/>
        <w:ind w:firstLine="31680"/>
        <w:rPr>
          <w:rFonts w:cs="Times New Roman"/>
          <w:sz w:val="24"/>
          <w:szCs w:val="24"/>
        </w:rPr>
      </w:pPr>
      <w:r w:rsidRPr="005F69AA">
        <w:rPr>
          <w:rFonts w:cs="宋体" w:hint="eastAsia"/>
          <w:sz w:val="24"/>
          <w:szCs w:val="24"/>
        </w:rPr>
        <w:t>征文作者只限女性。作品必须本人原创。字数为</w:t>
      </w:r>
      <w:r w:rsidRPr="005F69AA">
        <w:rPr>
          <w:sz w:val="24"/>
          <w:szCs w:val="24"/>
        </w:rPr>
        <w:t>1500---3000</w:t>
      </w:r>
      <w:r w:rsidRPr="005F69AA">
        <w:rPr>
          <w:rFonts w:cs="宋体" w:hint="eastAsia"/>
          <w:sz w:val="24"/>
          <w:szCs w:val="24"/>
        </w:rPr>
        <w:t>字。提供</w:t>
      </w:r>
      <w:r w:rsidRPr="005F69AA">
        <w:rPr>
          <w:sz w:val="24"/>
          <w:szCs w:val="24"/>
        </w:rPr>
        <w:t>word</w:t>
      </w:r>
      <w:r w:rsidRPr="005F69AA">
        <w:rPr>
          <w:rFonts w:cs="宋体" w:hint="eastAsia"/>
          <w:sz w:val="24"/>
          <w:szCs w:val="24"/>
        </w:rPr>
        <w:t>格式电子文档。可以提供反映女性阳光、快乐、幸福的场景照片两张，照片为</w:t>
      </w:r>
      <w:r w:rsidRPr="005F69AA">
        <w:rPr>
          <w:sz w:val="24"/>
          <w:szCs w:val="24"/>
        </w:rPr>
        <w:t>JPG</w:t>
      </w:r>
      <w:r w:rsidRPr="005F69AA">
        <w:rPr>
          <w:rFonts w:cs="宋体" w:hint="eastAsia"/>
          <w:sz w:val="24"/>
          <w:szCs w:val="24"/>
        </w:rPr>
        <w:t>格式。</w:t>
      </w:r>
      <w:hyperlink r:id="rId5" w:history="1">
        <w:r w:rsidRPr="005F69AA">
          <w:rPr>
            <w:rStyle w:val="Hyperlink"/>
            <w:rFonts w:cs="宋体" w:hint="eastAsia"/>
            <w:sz w:val="24"/>
            <w:szCs w:val="24"/>
          </w:rPr>
          <w:t>发送邮箱</w:t>
        </w:r>
        <w:r w:rsidRPr="005F69AA">
          <w:rPr>
            <w:rStyle w:val="Hyperlink"/>
            <w:sz w:val="24"/>
            <w:szCs w:val="24"/>
          </w:rPr>
          <w:t>625626592@qq.com</w:t>
        </w:r>
      </w:hyperlink>
      <w:r w:rsidRPr="005F69AA">
        <w:rPr>
          <w:rFonts w:cs="宋体" w:hint="eastAsia"/>
          <w:sz w:val="24"/>
          <w:szCs w:val="24"/>
        </w:rPr>
        <w:t>。稿件须注明作者姓名、性别、工作单位、详细地址、手机、座机和</w:t>
      </w:r>
      <w:r w:rsidRPr="005F69AA">
        <w:rPr>
          <w:sz w:val="24"/>
          <w:szCs w:val="24"/>
        </w:rPr>
        <w:t>QQ</w:t>
      </w:r>
      <w:r w:rsidRPr="005F69AA">
        <w:rPr>
          <w:rFonts w:cs="宋体" w:hint="eastAsia"/>
          <w:sz w:val="24"/>
          <w:szCs w:val="24"/>
        </w:rPr>
        <w:t>。稿件截止日期：</w:t>
      </w:r>
      <w:r w:rsidRPr="005F69AA">
        <w:rPr>
          <w:sz w:val="24"/>
          <w:szCs w:val="24"/>
        </w:rPr>
        <w:t>2014</w:t>
      </w:r>
      <w:r w:rsidRPr="005F69AA">
        <w:rPr>
          <w:rFonts w:cs="宋体" w:hint="eastAsia"/>
          <w:sz w:val="24"/>
          <w:szCs w:val="24"/>
        </w:rPr>
        <w:t>年</w:t>
      </w:r>
      <w:r w:rsidRPr="005F69AA">
        <w:rPr>
          <w:sz w:val="24"/>
          <w:szCs w:val="24"/>
        </w:rPr>
        <w:t>4</w:t>
      </w:r>
      <w:r w:rsidRPr="005F69AA">
        <w:rPr>
          <w:rFonts w:cs="宋体" w:hint="eastAsia"/>
          <w:sz w:val="24"/>
          <w:szCs w:val="24"/>
        </w:rPr>
        <w:t>月</w:t>
      </w:r>
      <w:r w:rsidRPr="005F69AA">
        <w:rPr>
          <w:sz w:val="24"/>
          <w:szCs w:val="24"/>
        </w:rPr>
        <w:t>30</w:t>
      </w:r>
      <w:r w:rsidRPr="005F69AA">
        <w:rPr>
          <w:rFonts w:cs="宋体" w:hint="eastAsia"/>
          <w:sz w:val="24"/>
          <w:szCs w:val="24"/>
        </w:rPr>
        <w:t>日。</w:t>
      </w:r>
    </w:p>
    <w:p w:rsidR="0069135C" w:rsidRPr="005F69AA" w:rsidRDefault="0069135C" w:rsidP="005F69AA">
      <w:pPr>
        <w:pStyle w:val="ListParagraph"/>
        <w:spacing w:line="360" w:lineRule="auto"/>
        <w:ind w:firstLine="31680"/>
        <w:rPr>
          <w:rFonts w:cs="Times New Roman"/>
          <w:sz w:val="24"/>
          <w:szCs w:val="24"/>
        </w:rPr>
      </w:pPr>
      <w:r w:rsidRPr="005F69AA">
        <w:rPr>
          <w:rFonts w:cs="宋体" w:hint="eastAsia"/>
          <w:sz w:val="24"/>
          <w:szCs w:val="24"/>
        </w:rPr>
        <w:t>各直属学校（单位）限报一篇，高校和各县市区限报</w:t>
      </w:r>
      <w:r w:rsidRPr="005F69AA">
        <w:rPr>
          <w:sz w:val="24"/>
          <w:szCs w:val="24"/>
        </w:rPr>
        <w:t>2—3</w:t>
      </w:r>
      <w:r w:rsidRPr="005F69AA">
        <w:rPr>
          <w:rFonts w:cs="宋体" w:hint="eastAsia"/>
          <w:sz w:val="24"/>
          <w:szCs w:val="24"/>
        </w:rPr>
        <w:t>篇。联系人：林慧</w:t>
      </w:r>
      <w:r w:rsidRPr="005F69AA">
        <w:rPr>
          <w:sz w:val="24"/>
          <w:szCs w:val="24"/>
        </w:rPr>
        <w:t xml:space="preserve"> </w:t>
      </w:r>
    </w:p>
    <w:p w:rsidR="0069135C" w:rsidRPr="005F69AA" w:rsidRDefault="0069135C" w:rsidP="005F69AA">
      <w:pPr>
        <w:pStyle w:val="ListParagraph"/>
        <w:spacing w:line="360" w:lineRule="auto"/>
        <w:ind w:firstLine="31680"/>
        <w:rPr>
          <w:sz w:val="24"/>
          <w:szCs w:val="24"/>
        </w:rPr>
      </w:pPr>
      <w:r w:rsidRPr="005F69AA">
        <w:rPr>
          <w:sz w:val="24"/>
          <w:szCs w:val="24"/>
        </w:rPr>
        <w:t xml:space="preserve">         </w:t>
      </w:r>
    </w:p>
    <w:p w:rsidR="0069135C" w:rsidRPr="005F69AA" w:rsidRDefault="0069135C" w:rsidP="005F69AA">
      <w:pPr>
        <w:pStyle w:val="ListParagraph"/>
        <w:spacing w:line="360" w:lineRule="auto"/>
        <w:ind w:firstLineChars="2050" w:firstLine="31680"/>
        <w:rPr>
          <w:rFonts w:cs="Times New Roman"/>
          <w:sz w:val="24"/>
          <w:szCs w:val="24"/>
        </w:rPr>
      </w:pPr>
      <w:r w:rsidRPr="005F69AA">
        <w:rPr>
          <w:rFonts w:cs="宋体" w:hint="eastAsia"/>
          <w:sz w:val="24"/>
          <w:szCs w:val="24"/>
        </w:rPr>
        <w:t>温州市教育工会女教职工委员会</w:t>
      </w:r>
    </w:p>
    <w:p w:rsidR="0069135C" w:rsidRPr="005F69AA" w:rsidRDefault="0069135C" w:rsidP="005F69AA">
      <w:pPr>
        <w:pStyle w:val="ListParagraph"/>
        <w:spacing w:line="360" w:lineRule="auto"/>
        <w:ind w:firstLineChars="2350" w:firstLine="31680"/>
        <w:rPr>
          <w:rFonts w:cs="Times New Roman"/>
          <w:sz w:val="24"/>
          <w:szCs w:val="24"/>
        </w:rPr>
      </w:pPr>
      <w:r w:rsidRPr="005F69AA">
        <w:rPr>
          <w:sz w:val="24"/>
          <w:szCs w:val="24"/>
        </w:rPr>
        <w:t xml:space="preserve"> 201</w:t>
      </w:r>
      <w:r w:rsidRPr="005F69AA">
        <w:rPr>
          <w:rFonts w:cs="宋体" w:hint="eastAsia"/>
          <w:sz w:val="24"/>
          <w:szCs w:val="24"/>
        </w:rPr>
        <w:t>年</w:t>
      </w:r>
      <w:r w:rsidRPr="005F69AA">
        <w:rPr>
          <w:sz w:val="24"/>
          <w:szCs w:val="24"/>
        </w:rPr>
        <w:t>4</w:t>
      </w:r>
      <w:r w:rsidRPr="005F69AA">
        <w:rPr>
          <w:rFonts w:cs="宋体" w:hint="eastAsia"/>
          <w:sz w:val="24"/>
          <w:szCs w:val="24"/>
        </w:rPr>
        <w:t>月</w:t>
      </w:r>
      <w:r w:rsidRPr="005F69AA">
        <w:rPr>
          <w:sz w:val="24"/>
          <w:szCs w:val="24"/>
        </w:rPr>
        <w:t>8</w:t>
      </w:r>
      <w:r w:rsidRPr="005F69AA">
        <w:rPr>
          <w:rFonts w:cs="宋体" w:hint="eastAsia"/>
          <w:sz w:val="24"/>
          <w:szCs w:val="24"/>
        </w:rPr>
        <w:t>日</w:t>
      </w:r>
    </w:p>
    <w:p w:rsidR="0069135C" w:rsidRPr="00624827" w:rsidRDefault="0069135C" w:rsidP="005F69AA">
      <w:pPr>
        <w:pStyle w:val="ListParagraph"/>
        <w:ind w:firstLine="31680"/>
        <w:rPr>
          <w:rFonts w:cs="Times New Roman"/>
        </w:rPr>
      </w:pPr>
    </w:p>
    <w:sectPr w:rsidR="0069135C" w:rsidRPr="00624827" w:rsidSect="0051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340EF"/>
    <w:multiLevelType w:val="hybridMultilevel"/>
    <w:tmpl w:val="9D0698DE"/>
    <w:lvl w:ilvl="0" w:tplc="E8C210DC">
      <w:start w:val="1"/>
      <w:numFmt w:val="japaneseCounting"/>
      <w:lvlText w:val="%1、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827"/>
    <w:rsid w:val="00022E71"/>
    <w:rsid w:val="0003770C"/>
    <w:rsid w:val="00037904"/>
    <w:rsid w:val="0004104D"/>
    <w:rsid w:val="0006391C"/>
    <w:rsid w:val="0007103E"/>
    <w:rsid w:val="00087A0C"/>
    <w:rsid w:val="000A68DB"/>
    <w:rsid w:val="000C42F2"/>
    <w:rsid w:val="000E236D"/>
    <w:rsid w:val="000F0587"/>
    <w:rsid w:val="00107E79"/>
    <w:rsid w:val="00115913"/>
    <w:rsid w:val="00115F1B"/>
    <w:rsid w:val="00117C3A"/>
    <w:rsid w:val="00175160"/>
    <w:rsid w:val="001777C7"/>
    <w:rsid w:val="0018445E"/>
    <w:rsid w:val="001932C4"/>
    <w:rsid w:val="001978D8"/>
    <w:rsid w:val="001A2BC4"/>
    <w:rsid w:val="001A5507"/>
    <w:rsid w:val="001C0284"/>
    <w:rsid w:val="001D63EC"/>
    <w:rsid w:val="002002D1"/>
    <w:rsid w:val="00200C0B"/>
    <w:rsid w:val="00221AF4"/>
    <w:rsid w:val="002314B7"/>
    <w:rsid w:val="00235E22"/>
    <w:rsid w:val="002401F8"/>
    <w:rsid w:val="00241B2A"/>
    <w:rsid w:val="002569A3"/>
    <w:rsid w:val="00270CEA"/>
    <w:rsid w:val="002710BF"/>
    <w:rsid w:val="00287A5C"/>
    <w:rsid w:val="002A06F3"/>
    <w:rsid w:val="002A56F7"/>
    <w:rsid w:val="002C5C44"/>
    <w:rsid w:val="002C7820"/>
    <w:rsid w:val="002F132D"/>
    <w:rsid w:val="00314122"/>
    <w:rsid w:val="00314805"/>
    <w:rsid w:val="003336EF"/>
    <w:rsid w:val="0036086D"/>
    <w:rsid w:val="00360901"/>
    <w:rsid w:val="0037617B"/>
    <w:rsid w:val="00376718"/>
    <w:rsid w:val="003B7FBC"/>
    <w:rsid w:val="003C1F2B"/>
    <w:rsid w:val="003C76F5"/>
    <w:rsid w:val="003D0F90"/>
    <w:rsid w:val="003D4EDE"/>
    <w:rsid w:val="003E2A8B"/>
    <w:rsid w:val="00406B7F"/>
    <w:rsid w:val="004149FE"/>
    <w:rsid w:val="00421AA1"/>
    <w:rsid w:val="004352F2"/>
    <w:rsid w:val="004402D5"/>
    <w:rsid w:val="00464718"/>
    <w:rsid w:val="00474505"/>
    <w:rsid w:val="0048428B"/>
    <w:rsid w:val="00493C1F"/>
    <w:rsid w:val="004C2048"/>
    <w:rsid w:val="004D547C"/>
    <w:rsid w:val="004E5F63"/>
    <w:rsid w:val="004F69E7"/>
    <w:rsid w:val="00502193"/>
    <w:rsid w:val="00510C86"/>
    <w:rsid w:val="0053120B"/>
    <w:rsid w:val="00560CC1"/>
    <w:rsid w:val="00565F72"/>
    <w:rsid w:val="005663ED"/>
    <w:rsid w:val="005702BE"/>
    <w:rsid w:val="005812B2"/>
    <w:rsid w:val="00594851"/>
    <w:rsid w:val="005975FE"/>
    <w:rsid w:val="005B532B"/>
    <w:rsid w:val="005C3879"/>
    <w:rsid w:val="005C4A9E"/>
    <w:rsid w:val="005E674C"/>
    <w:rsid w:val="005F2B41"/>
    <w:rsid w:val="005F3597"/>
    <w:rsid w:val="005F69AA"/>
    <w:rsid w:val="0060361D"/>
    <w:rsid w:val="00616BDB"/>
    <w:rsid w:val="00624827"/>
    <w:rsid w:val="00631346"/>
    <w:rsid w:val="0065019F"/>
    <w:rsid w:val="0069135C"/>
    <w:rsid w:val="006D7AA7"/>
    <w:rsid w:val="006F1179"/>
    <w:rsid w:val="006F26F6"/>
    <w:rsid w:val="006F6FDC"/>
    <w:rsid w:val="00705C4E"/>
    <w:rsid w:val="007216B3"/>
    <w:rsid w:val="00731EBE"/>
    <w:rsid w:val="00760546"/>
    <w:rsid w:val="00762935"/>
    <w:rsid w:val="00770EE7"/>
    <w:rsid w:val="00774E14"/>
    <w:rsid w:val="00787079"/>
    <w:rsid w:val="007A0641"/>
    <w:rsid w:val="007A1295"/>
    <w:rsid w:val="007A2BE9"/>
    <w:rsid w:val="0081318F"/>
    <w:rsid w:val="00821A86"/>
    <w:rsid w:val="00822C73"/>
    <w:rsid w:val="008245AE"/>
    <w:rsid w:val="008577C8"/>
    <w:rsid w:val="00860337"/>
    <w:rsid w:val="00864815"/>
    <w:rsid w:val="00865A32"/>
    <w:rsid w:val="00877928"/>
    <w:rsid w:val="0088209D"/>
    <w:rsid w:val="008935DA"/>
    <w:rsid w:val="00893909"/>
    <w:rsid w:val="008A15E8"/>
    <w:rsid w:val="008B0F32"/>
    <w:rsid w:val="008B4012"/>
    <w:rsid w:val="008C6751"/>
    <w:rsid w:val="008C7343"/>
    <w:rsid w:val="008D229E"/>
    <w:rsid w:val="008E41E0"/>
    <w:rsid w:val="00901745"/>
    <w:rsid w:val="009024A8"/>
    <w:rsid w:val="00912962"/>
    <w:rsid w:val="00912C73"/>
    <w:rsid w:val="00934948"/>
    <w:rsid w:val="00956058"/>
    <w:rsid w:val="0096082A"/>
    <w:rsid w:val="00965EDF"/>
    <w:rsid w:val="00982950"/>
    <w:rsid w:val="00994031"/>
    <w:rsid w:val="00995DE2"/>
    <w:rsid w:val="00996520"/>
    <w:rsid w:val="009969D8"/>
    <w:rsid w:val="009A208C"/>
    <w:rsid w:val="009A54E2"/>
    <w:rsid w:val="009C5695"/>
    <w:rsid w:val="00A23BA0"/>
    <w:rsid w:val="00A244DD"/>
    <w:rsid w:val="00A3362E"/>
    <w:rsid w:val="00A430AC"/>
    <w:rsid w:val="00A657CE"/>
    <w:rsid w:val="00AF3026"/>
    <w:rsid w:val="00AF334A"/>
    <w:rsid w:val="00B01DCE"/>
    <w:rsid w:val="00B2652F"/>
    <w:rsid w:val="00B30D26"/>
    <w:rsid w:val="00B40D36"/>
    <w:rsid w:val="00B42AC8"/>
    <w:rsid w:val="00B66366"/>
    <w:rsid w:val="00B85F85"/>
    <w:rsid w:val="00B9481C"/>
    <w:rsid w:val="00BB4057"/>
    <w:rsid w:val="00BC0B54"/>
    <w:rsid w:val="00BC2C20"/>
    <w:rsid w:val="00BC52C6"/>
    <w:rsid w:val="00BD0F33"/>
    <w:rsid w:val="00BF13FF"/>
    <w:rsid w:val="00C0094A"/>
    <w:rsid w:val="00C06739"/>
    <w:rsid w:val="00C25723"/>
    <w:rsid w:val="00C43984"/>
    <w:rsid w:val="00C522E0"/>
    <w:rsid w:val="00C54228"/>
    <w:rsid w:val="00C618B6"/>
    <w:rsid w:val="00C83A4D"/>
    <w:rsid w:val="00C95665"/>
    <w:rsid w:val="00CA637A"/>
    <w:rsid w:val="00CD5B09"/>
    <w:rsid w:val="00CF395A"/>
    <w:rsid w:val="00CF6177"/>
    <w:rsid w:val="00CF7DC5"/>
    <w:rsid w:val="00D81E6B"/>
    <w:rsid w:val="00DA05E5"/>
    <w:rsid w:val="00DB0D9F"/>
    <w:rsid w:val="00DB5730"/>
    <w:rsid w:val="00DC1C9A"/>
    <w:rsid w:val="00DD3999"/>
    <w:rsid w:val="00DE2CEA"/>
    <w:rsid w:val="00DF3A44"/>
    <w:rsid w:val="00DF7F3B"/>
    <w:rsid w:val="00E05656"/>
    <w:rsid w:val="00E208D5"/>
    <w:rsid w:val="00E36ABE"/>
    <w:rsid w:val="00E428F2"/>
    <w:rsid w:val="00E51783"/>
    <w:rsid w:val="00E57C1D"/>
    <w:rsid w:val="00E71A8D"/>
    <w:rsid w:val="00E73524"/>
    <w:rsid w:val="00E82F63"/>
    <w:rsid w:val="00EA0E4C"/>
    <w:rsid w:val="00EB74F6"/>
    <w:rsid w:val="00EC7CFA"/>
    <w:rsid w:val="00ED0200"/>
    <w:rsid w:val="00ED1BA4"/>
    <w:rsid w:val="00EE3948"/>
    <w:rsid w:val="00EE6C50"/>
    <w:rsid w:val="00EF0DD6"/>
    <w:rsid w:val="00EF1FF3"/>
    <w:rsid w:val="00F00E40"/>
    <w:rsid w:val="00F06B85"/>
    <w:rsid w:val="00F14973"/>
    <w:rsid w:val="00F16633"/>
    <w:rsid w:val="00F6279D"/>
    <w:rsid w:val="00F63863"/>
    <w:rsid w:val="00F84CD6"/>
    <w:rsid w:val="00F864F3"/>
    <w:rsid w:val="00F961D0"/>
    <w:rsid w:val="00FA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8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4827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0C4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7038;&#31665;62562659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342</TotalTime>
  <Pages>1</Pages>
  <Words>102</Words>
  <Characters>584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2014-04-08T02:51:00Z</dcterms:created>
  <dcterms:modified xsi:type="dcterms:W3CDTF">2014-04-08T08:33:00Z</dcterms:modified>
</cp:coreProperties>
</file>